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15" w:rsidRPr="009F4336" w:rsidRDefault="00CB5D1A" w:rsidP="00D71D44">
      <w:pPr>
        <w:rPr>
          <w:b/>
          <w:sz w:val="24"/>
        </w:rPr>
      </w:pPr>
      <w:r>
        <w:rPr>
          <w:sz w:val="24"/>
          <w:szCs w:val="24"/>
        </w:rPr>
        <w:t xml:space="preserve"> </w:t>
      </w:r>
      <w:r w:rsidR="00D71D44" w:rsidRPr="005035C1">
        <w:rPr>
          <w:b/>
          <w:sz w:val="24"/>
        </w:rPr>
        <w:t>DICHIARAZIONE CAPACITA’ TECNICA- PROFESSIONALE</w:t>
      </w:r>
      <w:r w:rsidR="00771B15" w:rsidRPr="009F4336">
        <w:rPr>
          <w:b/>
          <w:sz w:val="24"/>
        </w:rPr>
        <w:t xml:space="preserve"> (ALLEGATO </w:t>
      </w:r>
      <w:r w:rsidR="00D71D44">
        <w:rPr>
          <w:b/>
          <w:sz w:val="24"/>
        </w:rPr>
        <w:t>3</w:t>
      </w:r>
      <w:r w:rsidR="00771B15" w:rsidRPr="009F4336">
        <w:rPr>
          <w:b/>
          <w:sz w:val="24"/>
        </w:rPr>
        <w:t>)</w:t>
      </w:r>
    </w:p>
    <w:p w:rsidR="00771B15" w:rsidRPr="009F4336" w:rsidRDefault="00771B15" w:rsidP="00771B15">
      <w:pPr>
        <w:spacing w:line="199" w:lineRule="exact"/>
        <w:rPr>
          <w:sz w:val="24"/>
        </w:rPr>
      </w:pPr>
    </w:p>
    <w:p w:rsidR="00771B15" w:rsidRDefault="00771B15" w:rsidP="00771B15">
      <w:pPr>
        <w:spacing w:line="0" w:lineRule="atLeast"/>
        <w:ind w:left="5320"/>
        <w:rPr>
          <w:b/>
          <w:sz w:val="24"/>
        </w:rPr>
      </w:pPr>
      <w:r w:rsidRPr="009F4336">
        <w:rPr>
          <w:b/>
          <w:sz w:val="24"/>
        </w:rPr>
        <w:t>Al Dirigente Scolastico</w:t>
      </w:r>
    </w:p>
    <w:p w:rsidR="00771B15" w:rsidRPr="009F4336" w:rsidRDefault="00771B15" w:rsidP="00771B15">
      <w:pPr>
        <w:spacing w:line="0" w:lineRule="atLeast"/>
        <w:ind w:left="5320"/>
        <w:rPr>
          <w:b/>
          <w:sz w:val="24"/>
        </w:rPr>
      </w:pPr>
      <w:r>
        <w:rPr>
          <w:b/>
          <w:sz w:val="24"/>
        </w:rPr>
        <w:t>Dell’</w:t>
      </w:r>
      <w:proofErr w:type="spellStart"/>
      <w:r>
        <w:rPr>
          <w:b/>
          <w:sz w:val="24"/>
        </w:rPr>
        <w:t>I.S.I.S.</w:t>
      </w:r>
      <w:proofErr w:type="spellEnd"/>
      <w:r>
        <w:rPr>
          <w:b/>
          <w:sz w:val="24"/>
        </w:rPr>
        <w:t xml:space="preserve"> “Duca degli Abruzzi” </w:t>
      </w:r>
    </w:p>
    <w:p w:rsidR="00771B15" w:rsidRPr="009F4336" w:rsidRDefault="00771B15" w:rsidP="00771B15">
      <w:pPr>
        <w:spacing w:line="12" w:lineRule="exact"/>
        <w:rPr>
          <w:sz w:val="24"/>
        </w:rPr>
      </w:pPr>
    </w:p>
    <w:p w:rsidR="00771B15" w:rsidRPr="009F4336" w:rsidRDefault="00771B15" w:rsidP="00771B15">
      <w:pPr>
        <w:spacing w:line="238" w:lineRule="auto"/>
        <w:ind w:left="5320"/>
        <w:rPr>
          <w:color w:val="0000FF"/>
          <w:sz w:val="23"/>
          <w:u w:val="single"/>
        </w:rPr>
      </w:pPr>
      <w:r w:rsidRPr="009F4336">
        <w:rPr>
          <w:sz w:val="23"/>
        </w:rPr>
        <w:t xml:space="preserve">Pec: </w:t>
      </w:r>
      <w:hyperlink r:id="rId8" w:history="1">
        <w:r w:rsidRPr="0047460D">
          <w:rPr>
            <w:rStyle w:val="Collegamentoipertestuale"/>
            <w:sz w:val="23"/>
          </w:rPr>
          <w:t>ctis007008@pec.istruzione.it</w:t>
        </w:r>
      </w:hyperlink>
    </w:p>
    <w:p w:rsidR="00D71D44" w:rsidRPr="009F4336" w:rsidRDefault="00D71D44" w:rsidP="00D71D44">
      <w:pPr>
        <w:spacing w:line="200" w:lineRule="exact"/>
        <w:rPr>
          <w:sz w:val="24"/>
        </w:rPr>
      </w:pPr>
    </w:p>
    <w:p w:rsidR="00D71D44" w:rsidRPr="005035C1" w:rsidRDefault="00D71D44" w:rsidP="00D71D44">
      <w:pPr>
        <w:spacing w:line="53" w:lineRule="exact"/>
        <w:rPr>
          <w:sz w:val="24"/>
        </w:rPr>
      </w:pPr>
    </w:p>
    <w:p w:rsidR="00D71D44" w:rsidRPr="005035C1" w:rsidRDefault="00D71D44" w:rsidP="00D71D44">
      <w:pPr>
        <w:spacing w:line="216" w:lineRule="auto"/>
        <w:ind w:right="20"/>
        <w:jc w:val="both"/>
        <w:rPr>
          <w:b/>
          <w:sz w:val="24"/>
        </w:rPr>
      </w:pPr>
      <w:r w:rsidRPr="005035C1">
        <w:rPr>
          <w:b/>
          <w:sz w:val="24"/>
        </w:rPr>
        <w:t>per l’ammissione alla manifestazione di interesse finalizzata all’eventuale successivo affidamento del servizio bar</w:t>
      </w:r>
      <w:r>
        <w:rPr>
          <w:b/>
          <w:sz w:val="24"/>
        </w:rPr>
        <w:t xml:space="preserve"> – tavola fredda/calda</w:t>
      </w:r>
      <w:r w:rsidRPr="005035C1">
        <w:rPr>
          <w:b/>
          <w:sz w:val="24"/>
        </w:rPr>
        <w:t>,</w:t>
      </w:r>
    </w:p>
    <w:p w:rsidR="00D71D44" w:rsidRPr="005035C1" w:rsidRDefault="00D71D44" w:rsidP="00D71D44">
      <w:pPr>
        <w:spacing w:line="293" w:lineRule="exact"/>
        <w:rPr>
          <w:sz w:val="24"/>
        </w:rPr>
      </w:pPr>
    </w:p>
    <w:p w:rsidR="00D71D44" w:rsidRPr="005035C1" w:rsidRDefault="00D71D44" w:rsidP="00D71D44">
      <w:pPr>
        <w:spacing w:line="0" w:lineRule="atLeast"/>
      </w:pPr>
      <w:r w:rsidRPr="005035C1">
        <w:t>Il Sottoscritto ____________________________________________________________________________</w:t>
      </w:r>
    </w:p>
    <w:p w:rsidR="00D71D44" w:rsidRPr="005035C1" w:rsidRDefault="00D71D44" w:rsidP="00D71D44">
      <w:pPr>
        <w:spacing w:line="240" w:lineRule="exact"/>
        <w:rPr>
          <w:sz w:val="24"/>
        </w:rPr>
      </w:pPr>
    </w:p>
    <w:p w:rsidR="00D71D44" w:rsidRPr="005035C1" w:rsidRDefault="00D71D44" w:rsidP="00D71D44">
      <w:pPr>
        <w:spacing w:line="0" w:lineRule="atLeast"/>
      </w:pPr>
      <w:r w:rsidRPr="005035C1">
        <w:t>nato a ___________________________________________ (___________) il ______/________/_________</w:t>
      </w:r>
    </w:p>
    <w:p w:rsidR="00D71D44" w:rsidRPr="005035C1" w:rsidRDefault="00D71D44" w:rsidP="00D71D44">
      <w:pPr>
        <w:spacing w:line="240" w:lineRule="exact"/>
        <w:rPr>
          <w:sz w:val="24"/>
        </w:rPr>
      </w:pPr>
    </w:p>
    <w:p w:rsidR="00D71D44" w:rsidRPr="005035C1" w:rsidRDefault="00D71D44" w:rsidP="00D71D44">
      <w:pPr>
        <w:spacing w:line="0" w:lineRule="atLeast"/>
      </w:pPr>
      <w:r w:rsidRPr="005035C1">
        <w:t>e residente in ______________________________________________________(_________) in qualità</w:t>
      </w:r>
    </w:p>
    <w:p w:rsidR="00D71D44" w:rsidRPr="005035C1" w:rsidRDefault="00D71D44" w:rsidP="00D71D44">
      <w:pPr>
        <w:spacing w:line="240" w:lineRule="exact"/>
        <w:rPr>
          <w:sz w:val="24"/>
        </w:rPr>
      </w:pPr>
    </w:p>
    <w:p w:rsidR="00D71D44" w:rsidRPr="005035C1" w:rsidRDefault="00D71D44" w:rsidP="00D71D44">
      <w:pPr>
        <w:spacing w:line="0" w:lineRule="atLeast"/>
      </w:pPr>
      <w:r w:rsidRPr="005035C1">
        <w:t>di Legale Rappresentante della Ditta/Società ___________________________________________________</w:t>
      </w:r>
    </w:p>
    <w:p w:rsidR="00D71D44" w:rsidRPr="005035C1" w:rsidRDefault="00D71D44" w:rsidP="00D71D44">
      <w:pPr>
        <w:spacing w:line="240" w:lineRule="exact"/>
        <w:rPr>
          <w:sz w:val="24"/>
        </w:rPr>
      </w:pPr>
    </w:p>
    <w:p w:rsidR="00D71D44" w:rsidRPr="005035C1" w:rsidRDefault="00D71D44" w:rsidP="00D71D44">
      <w:pPr>
        <w:spacing w:line="0" w:lineRule="atLeast"/>
      </w:pPr>
      <w:r w:rsidRPr="005035C1">
        <w:t>con sede legale in ___________________________________ Via __________________________________</w:t>
      </w:r>
    </w:p>
    <w:p w:rsidR="00D71D44" w:rsidRPr="005035C1" w:rsidRDefault="00D71D44" w:rsidP="00D71D44">
      <w:pPr>
        <w:spacing w:line="240" w:lineRule="exact"/>
        <w:rPr>
          <w:sz w:val="24"/>
        </w:rPr>
      </w:pPr>
    </w:p>
    <w:p w:rsidR="00D71D44" w:rsidRPr="005035C1" w:rsidRDefault="00D71D44" w:rsidP="00D71D44">
      <w:pPr>
        <w:spacing w:line="0" w:lineRule="atLeast"/>
      </w:pPr>
      <w:r w:rsidRPr="005035C1">
        <w:t>n.________ con attività di __________________________________________________________________</w:t>
      </w:r>
    </w:p>
    <w:p w:rsidR="00D71D44" w:rsidRPr="005035C1" w:rsidRDefault="00D71D44" w:rsidP="00D71D44">
      <w:pPr>
        <w:spacing w:line="241" w:lineRule="exact"/>
        <w:rPr>
          <w:sz w:val="24"/>
        </w:rPr>
      </w:pPr>
    </w:p>
    <w:p w:rsidR="00D71D44" w:rsidRPr="005035C1" w:rsidRDefault="00D71D44" w:rsidP="00D71D44">
      <w:pPr>
        <w:spacing w:line="0" w:lineRule="atLeast"/>
      </w:pPr>
      <w:proofErr w:type="spellStart"/>
      <w:r w:rsidRPr="005035C1">
        <w:t>Cod.Fisc.</w:t>
      </w:r>
      <w:proofErr w:type="spellEnd"/>
      <w:r w:rsidRPr="005035C1">
        <w:t xml:space="preserve"> ___________________________ </w:t>
      </w:r>
      <w:proofErr w:type="spellStart"/>
      <w:r w:rsidRPr="005035C1">
        <w:t>P.IVA</w:t>
      </w:r>
      <w:proofErr w:type="spellEnd"/>
      <w:r w:rsidRPr="005035C1">
        <w:t xml:space="preserve"> _____________________  (tel____________/________),</w:t>
      </w:r>
    </w:p>
    <w:p w:rsidR="00D71D44" w:rsidRPr="005035C1" w:rsidRDefault="00D71D44" w:rsidP="00D71D44">
      <w:pPr>
        <w:spacing w:line="254" w:lineRule="auto"/>
        <w:ind w:right="20"/>
        <w:jc w:val="both"/>
      </w:pPr>
      <w:r w:rsidRPr="005035C1">
        <w:t>ai sensi e per gli effetti di cui all’art.47 del D.P.R. 28/12/2000 n. 445, consapevole delle pene stabilite per le false attestazioni e mendaci dichiarazioni previste dal Codice Penale e dalle Leggi Speciali in materia e delle conseguenti responsabilità civili e contrattuali</w:t>
      </w:r>
    </w:p>
    <w:p w:rsidR="00D71D44" w:rsidRPr="005035C1" w:rsidRDefault="00D71D44" w:rsidP="00D71D44">
      <w:pPr>
        <w:spacing w:line="0" w:lineRule="atLeast"/>
        <w:jc w:val="center"/>
        <w:rPr>
          <w:b/>
        </w:rPr>
      </w:pPr>
      <w:r w:rsidRPr="005035C1">
        <w:rPr>
          <w:b/>
        </w:rPr>
        <w:t>DICHIARO</w:t>
      </w:r>
      <w:r>
        <w:rPr>
          <w:b/>
        </w:rPr>
        <w:t xml:space="preserve">     </w:t>
      </w:r>
      <w:r w:rsidRPr="005035C1">
        <w:t>sotto la mia responsabilità:</w:t>
      </w:r>
    </w:p>
    <w:p w:rsidR="00D71D44" w:rsidRPr="005035C1" w:rsidRDefault="00D71D44" w:rsidP="00D71D44">
      <w:pPr>
        <w:numPr>
          <w:ilvl w:val="0"/>
          <w:numId w:val="12"/>
        </w:numPr>
        <w:tabs>
          <w:tab w:val="left" w:pos="708"/>
        </w:tabs>
        <w:spacing w:line="235" w:lineRule="auto"/>
      </w:pPr>
      <w:r w:rsidRPr="005035C1">
        <w:t>Di avere le capacità tecniche professionali previste all’art.83 comma 1 lett. a), b) e c) – comma 2 e l’allegato XVII del Codice degli Appalti n. 50 del 18/04/2016;</w:t>
      </w:r>
    </w:p>
    <w:p w:rsidR="00D71D44" w:rsidRPr="005035C1" w:rsidRDefault="00D71D44" w:rsidP="00D71D44">
      <w:pPr>
        <w:spacing w:line="288" w:lineRule="exact"/>
      </w:pPr>
    </w:p>
    <w:p w:rsidR="00D71D44" w:rsidRPr="005035C1" w:rsidRDefault="00D71D44" w:rsidP="00D71D44">
      <w:pPr>
        <w:numPr>
          <w:ilvl w:val="0"/>
          <w:numId w:val="12"/>
        </w:numPr>
        <w:tabs>
          <w:tab w:val="left" w:pos="708"/>
        </w:tabs>
        <w:spacing w:line="252" w:lineRule="auto"/>
        <w:jc w:val="both"/>
      </w:pPr>
      <w:r w:rsidRPr="005035C1">
        <w:t>Ai sensi dell’art. 83, comma 3 del Codice degli Appalti n. 50 del 18/04/2016, di essere iscritto al n.______ del Registro delle Imprese di _________________ tenuto dalla Camera di Commercio Industria e Artigianato di _________________ con sede in _______________________Via</w:t>
      </w:r>
    </w:p>
    <w:p w:rsidR="00D71D44" w:rsidRPr="005035C1" w:rsidRDefault="00D71D44" w:rsidP="00D71D44">
      <w:pPr>
        <w:spacing w:line="27" w:lineRule="exact"/>
      </w:pPr>
    </w:p>
    <w:p w:rsidR="00D71D44" w:rsidRDefault="00D71D44" w:rsidP="00D71D44">
      <w:pPr>
        <w:spacing w:line="0" w:lineRule="atLeast"/>
        <w:ind w:left="720"/>
      </w:pPr>
      <w:r>
        <w:t>____________________n._______.</w:t>
      </w:r>
    </w:p>
    <w:p w:rsidR="00D71D44" w:rsidRDefault="00D71D44" w:rsidP="00D71D44">
      <w:pPr>
        <w:spacing w:line="237" w:lineRule="exact"/>
      </w:pPr>
    </w:p>
    <w:p w:rsidR="00D71D44" w:rsidRPr="005035C1" w:rsidRDefault="00D71D44" w:rsidP="00D71D44">
      <w:pPr>
        <w:numPr>
          <w:ilvl w:val="0"/>
          <w:numId w:val="12"/>
        </w:numPr>
        <w:tabs>
          <w:tab w:val="left" w:pos="700"/>
        </w:tabs>
        <w:spacing w:line="0" w:lineRule="atLeast"/>
      </w:pPr>
      <w:r w:rsidRPr="005035C1">
        <w:t>Di essere in possesso di tutti i requisiti di idoneità tecnico professionale di cui all’allegato XVII del</w:t>
      </w:r>
    </w:p>
    <w:p w:rsidR="00D71D44" w:rsidRPr="005035C1" w:rsidRDefault="00D71D44" w:rsidP="00D71D44">
      <w:pPr>
        <w:spacing w:line="43" w:lineRule="exact"/>
      </w:pPr>
    </w:p>
    <w:p w:rsidR="00D71D44" w:rsidRPr="005035C1" w:rsidRDefault="00D71D44" w:rsidP="00D71D44">
      <w:pPr>
        <w:spacing w:line="0" w:lineRule="atLeast"/>
        <w:ind w:left="720"/>
      </w:pPr>
      <w:r w:rsidRPr="005035C1">
        <w:t>Codice degli Appalti n. 50 del 18/04/2016.</w:t>
      </w:r>
    </w:p>
    <w:p w:rsidR="00D71D44" w:rsidRDefault="00D71D44" w:rsidP="00D71D44">
      <w:pPr>
        <w:spacing w:line="359" w:lineRule="exact"/>
      </w:pPr>
    </w:p>
    <w:p w:rsidR="00D71D44" w:rsidRDefault="00D71D44" w:rsidP="00D71D44">
      <w:pPr>
        <w:spacing w:line="359" w:lineRule="exact"/>
      </w:pPr>
      <w:r>
        <w:t>Luogo e data</w:t>
      </w:r>
    </w:p>
    <w:p w:rsidR="00D71D44" w:rsidRDefault="00D71D44" w:rsidP="00D71D44">
      <w:pPr>
        <w:spacing w:line="359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 del legale Rappresentante</w:t>
      </w:r>
    </w:p>
    <w:p w:rsidR="00D71D44" w:rsidRDefault="00D71D44" w:rsidP="00D71D44">
      <w:pPr>
        <w:spacing w:line="359" w:lineRule="exact"/>
      </w:pPr>
    </w:p>
    <w:p w:rsidR="00DC2779" w:rsidRDefault="00771B15" w:rsidP="00D71D44">
      <w:pPr>
        <w:spacing w:line="0" w:lineRule="atLeast"/>
        <w:ind w:left="4760" w:firstLine="680"/>
        <w:rPr>
          <w:sz w:val="24"/>
          <w:szCs w:val="24"/>
        </w:rPr>
      </w:pPr>
      <w:r w:rsidRPr="00153D32">
        <w:rPr>
          <w:sz w:val="24"/>
        </w:rPr>
        <w:t xml:space="preserve">    </w:t>
      </w:r>
      <w:r>
        <w:rPr>
          <w:sz w:val="24"/>
        </w:rPr>
        <w:t>_________________________________</w:t>
      </w:r>
    </w:p>
    <w:p w:rsidR="00DC2779" w:rsidRDefault="00DC2779" w:rsidP="00DC2779">
      <w:pPr>
        <w:contextualSpacing/>
        <w:jc w:val="both"/>
        <w:rPr>
          <w:sz w:val="24"/>
          <w:szCs w:val="24"/>
        </w:rPr>
      </w:pPr>
    </w:p>
    <w:p w:rsidR="00317964" w:rsidRDefault="00DC2779" w:rsidP="00DC277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964">
        <w:rPr>
          <w:sz w:val="24"/>
          <w:szCs w:val="24"/>
        </w:rPr>
        <w:t xml:space="preserve">               </w:t>
      </w:r>
    </w:p>
    <w:sectPr w:rsidR="00317964" w:rsidSect="00055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06" w:bottom="907" w:left="1134" w:header="567" w:footer="6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4D" w:rsidRDefault="005F474D">
      <w:r>
        <w:separator/>
      </w:r>
    </w:p>
  </w:endnote>
  <w:endnote w:type="continuationSeparator" w:id="0">
    <w:p w:rsidR="005F474D" w:rsidRDefault="005F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F4" w:rsidRDefault="006A54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370" w:rsidRDefault="00F05370" w:rsidP="008F0CC4">
    <w:pPr>
      <w:pBdr>
        <w:bottom w:val="single" w:sz="6" w:space="1" w:color="auto"/>
      </w:pBdr>
      <w:rPr>
        <w:sz w:val="16"/>
        <w:szCs w:val="16"/>
      </w:rPr>
    </w:pPr>
  </w:p>
  <w:p w:rsidR="008F0CC4" w:rsidRPr="00ED21A3" w:rsidRDefault="008F0CC4" w:rsidP="008F0CC4">
    <w:pPr>
      <w:rPr>
        <w:sz w:val="16"/>
        <w:szCs w:val="16"/>
      </w:rPr>
    </w:pPr>
    <w:r w:rsidRPr="00ED21A3">
      <w:rPr>
        <w:sz w:val="16"/>
        <w:szCs w:val="16"/>
      </w:rPr>
      <w:t xml:space="preserve">Istituti associati:                                                                                                                        </w:t>
    </w:r>
  </w:p>
  <w:p w:rsidR="008F0CC4" w:rsidRPr="006A5F40" w:rsidRDefault="006A5F40" w:rsidP="008F0CC4">
    <w:pPr>
      <w:tabs>
        <w:tab w:val="left" w:pos="1800"/>
      </w:tabs>
      <w:rPr>
        <w:sz w:val="14"/>
        <w:szCs w:val="14"/>
      </w:rPr>
    </w:pPr>
    <w:r w:rsidRPr="006A5F40">
      <w:rPr>
        <w:b/>
        <w:sz w:val="14"/>
        <w:szCs w:val="14"/>
      </w:rPr>
      <w:t xml:space="preserve">CTTH007018 </w:t>
    </w:r>
    <w:r>
      <w:rPr>
        <w:sz w:val="14"/>
        <w:szCs w:val="14"/>
      </w:rPr>
      <w:t xml:space="preserve">  </w:t>
    </w:r>
    <w:r w:rsidR="008F0CC4" w:rsidRPr="006A5F40">
      <w:rPr>
        <w:sz w:val="14"/>
        <w:szCs w:val="14"/>
      </w:rPr>
      <w:t xml:space="preserve">ISTITUTO </w:t>
    </w:r>
    <w:r w:rsidR="00FF121C" w:rsidRPr="006A5F40">
      <w:rPr>
        <w:sz w:val="14"/>
        <w:szCs w:val="14"/>
      </w:rPr>
      <w:t xml:space="preserve">TECNICO </w:t>
    </w:r>
    <w:r w:rsidR="001001EA" w:rsidRPr="006A5F40">
      <w:rPr>
        <w:sz w:val="14"/>
        <w:szCs w:val="14"/>
      </w:rPr>
      <w:t xml:space="preserve">PER IL SETTORE TECNOLOGICO </w:t>
    </w:r>
    <w:r w:rsidR="00FF121C" w:rsidRPr="006A5F40">
      <w:rPr>
        <w:sz w:val="14"/>
        <w:szCs w:val="14"/>
      </w:rPr>
      <w:t>TRASPORTI E LOGISTICA</w:t>
    </w:r>
    <w:r w:rsidR="008F0CC4" w:rsidRPr="006A5F40">
      <w:rPr>
        <w:sz w:val="14"/>
        <w:szCs w:val="14"/>
      </w:rPr>
      <w:t xml:space="preserve"> “Duca degli Abruzzi”- Catania</w:t>
    </w:r>
    <w:r w:rsidR="008F0CC4" w:rsidRPr="006A5F40">
      <w:rPr>
        <w:sz w:val="14"/>
        <w:szCs w:val="14"/>
      </w:rPr>
      <w:tab/>
      <w:t xml:space="preserve">   </w:t>
    </w:r>
  </w:p>
  <w:p w:rsidR="004A7B58" w:rsidRPr="006A5F40" w:rsidRDefault="006A5F40" w:rsidP="008F0CC4">
    <w:pPr>
      <w:tabs>
        <w:tab w:val="left" w:pos="1800"/>
      </w:tabs>
      <w:rPr>
        <w:sz w:val="14"/>
        <w:szCs w:val="14"/>
      </w:rPr>
    </w:pPr>
    <w:r w:rsidRPr="006A5F40">
      <w:rPr>
        <w:b/>
        <w:sz w:val="14"/>
        <w:szCs w:val="14"/>
      </w:rPr>
      <w:t>CTRM00701B</w:t>
    </w:r>
    <w:r w:rsidRPr="006A5F40">
      <w:rPr>
        <w:sz w:val="14"/>
        <w:szCs w:val="14"/>
      </w:rPr>
      <w:t xml:space="preserve"> </w:t>
    </w:r>
    <w:r w:rsidR="008F0CC4" w:rsidRPr="006A5F40">
      <w:rPr>
        <w:sz w:val="14"/>
        <w:szCs w:val="14"/>
      </w:rPr>
      <w:t>ISTITUTO PROF.</w:t>
    </w:r>
    <w:r w:rsidR="008F0CC4" w:rsidRPr="006A5F40">
      <w:rPr>
        <w:sz w:val="14"/>
        <w:szCs w:val="14"/>
        <w:vertAlign w:val="superscript"/>
      </w:rPr>
      <w:t xml:space="preserve"> </w:t>
    </w:r>
    <w:r w:rsidR="001001EA" w:rsidRPr="006A5F40">
      <w:rPr>
        <w:sz w:val="14"/>
        <w:szCs w:val="14"/>
        <w:vertAlign w:val="superscript"/>
      </w:rPr>
      <w:t xml:space="preserve">LE </w:t>
    </w:r>
    <w:r w:rsidR="001001EA" w:rsidRPr="006A5F40">
      <w:rPr>
        <w:sz w:val="14"/>
        <w:szCs w:val="14"/>
      </w:rPr>
      <w:t xml:space="preserve">PER IL SETTORE </w:t>
    </w:r>
    <w:r w:rsidR="008F0CC4" w:rsidRPr="006A5F40">
      <w:rPr>
        <w:sz w:val="14"/>
        <w:szCs w:val="14"/>
      </w:rPr>
      <w:t xml:space="preserve">INDUSTRIA </w:t>
    </w:r>
    <w:r w:rsidR="00FF121C" w:rsidRPr="006A5F40">
      <w:rPr>
        <w:sz w:val="14"/>
        <w:szCs w:val="14"/>
      </w:rPr>
      <w:t xml:space="preserve">E ARTIGIANATO </w:t>
    </w:r>
    <w:r w:rsidR="001001EA" w:rsidRPr="006A5F40">
      <w:rPr>
        <w:sz w:val="14"/>
        <w:szCs w:val="14"/>
      </w:rPr>
      <w:t>MANUTENZIONE ED ASSISTENZA TECNICA</w:t>
    </w:r>
    <w:r w:rsidR="004A7B58" w:rsidRPr="006A5F40">
      <w:rPr>
        <w:sz w:val="14"/>
        <w:szCs w:val="14"/>
      </w:rPr>
      <w:t xml:space="preserve"> “C.</w:t>
    </w:r>
    <w:r w:rsidR="00ED21A3" w:rsidRPr="006A5F40">
      <w:rPr>
        <w:sz w:val="14"/>
        <w:szCs w:val="14"/>
      </w:rPr>
      <w:t xml:space="preserve"> </w:t>
    </w:r>
    <w:r w:rsidR="004A7B58" w:rsidRPr="006A5F40">
      <w:rPr>
        <w:sz w:val="14"/>
        <w:szCs w:val="14"/>
      </w:rPr>
      <w:t>Colombo”- Catania</w:t>
    </w:r>
  </w:p>
  <w:p w:rsidR="004A7B58" w:rsidRPr="006A5F40" w:rsidRDefault="006A5F40" w:rsidP="008F0CC4">
    <w:pPr>
      <w:tabs>
        <w:tab w:val="left" w:pos="1800"/>
      </w:tabs>
      <w:rPr>
        <w:sz w:val="14"/>
        <w:szCs w:val="14"/>
      </w:rPr>
    </w:pPr>
    <w:r w:rsidRPr="006A5F40">
      <w:rPr>
        <w:b/>
        <w:sz w:val="14"/>
        <w:szCs w:val="14"/>
      </w:rPr>
      <w:t xml:space="preserve">CTTE007012 </w:t>
    </w:r>
    <w:r>
      <w:rPr>
        <w:sz w:val="14"/>
        <w:szCs w:val="14"/>
      </w:rPr>
      <w:t xml:space="preserve">  </w:t>
    </w:r>
    <w:r w:rsidR="004A7B58" w:rsidRPr="006A5F40">
      <w:rPr>
        <w:sz w:val="14"/>
        <w:szCs w:val="14"/>
      </w:rPr>
      <w:t xml:space="preserve">ISTITUTO </w:t>
    </w:r>
    <w:r w:rsidR="00FF121C" w:rsidRPr="006A5F40">
      <w:rPr>
        <w:sz w:val="14"/>
        <w:szCs w:val="14"/>
      </w:rPr>
      <w:t xml:space="preserve">TECNICO PER IL SETTORE ECONOMICO </w:t>
    </w:r>
    <w:r w:rsidR="001001EA" w:rsidRPr="006A5F40">
      <w:rPr>
        <w:sz w:val="14"/>
        <w:szCs w:val="14"/>
      </w:rPr>
      <w:t xml:space="preserve">AMMINISTRAZIONE FINANZA E MARKETING </w:t>
    </w:r>
    <w:r w:rsidR="00FF121C" w:rsidRPr="006A5F40">
      <w:rPr>
        <w:sz w:val="14"/>
        <w:szCs w:val="14"/>
      </w:rPr>
      <w:t>“L.</w:t>
    </w:r>
    <w:r w:rsidR="00ED21A3" w:rsidRPr="006A5F40">
      <w:rPr>
        <w:sz w:val="14"/>
        <w:szCs w:val="14"/>
      </w:rPr>
      <w:t xml:space="preserve"> </w:t>
    </w:r>
    <w:r w:rsidR="00FF121C" w:rsidRPr="006A5F40">
      <w:rPr>
        <w:sz w:val="14"/>
        <w:szCs w:val="14"/>
      </w:rPr>
      <w:t>Einaudi”- Catania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F4" w:rsidRDefault="006A54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4D" w:rsidRDefault="005F474D">
      <w:r>
        <w:separator/>
      </w:r>
    </w:p>
  </w:footnote>
  <w:footnote w:type="continuationSeparator" w:id="0">
    <w:p w:rsidR="005F474D" w:rsidRDefault="005F4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F4" w:rsidRDefault="006A54F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A2" w:rsidRDefault="0098560D">
    <w:r>
      <w:rPr>
        <w:noProof/>
        <w:lang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345440</wp:posOffset>
          </wp:positionH>
          <wp:positionV relativeFrom="paragraph">
            <wp:posOffset>90805</wp:posOffset>
          </wp:positionV>
          <wp:extent cx="866140" cy="866140"/>
          <wp:effectExtent l="19050" t="0" r="0" b="0"/>
          <wp:wrapNone/>
          <wp:docPr id="14" name="Immagine 14" descr="Logo isis politecn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isis politecnico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21FD" w:rsidRDefault="004950F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in;margin-top:0;width:43.5pt;height:50.25pt;z-index:251656704" fillcolor="window">
          <v:imagedata r:id="rId2" o:title=""/>
        </v:shape>
        <o:OLEObject Type="Embed" ProgID="Word.Picture.8" ShapeID="_x0000_s2059" DrawAspect="Content" ObjectID="_1665646165" r:id="rId3"/>
      </w:pict>
    </w:r>
    <w:r w:rsidR="0098560D"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0</wp:posOffset>
          </wp:positionV>
          <wp:extent cx="552450" cy="685800"/>
          <wp:effectExtent l="1905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E21FD" w:rsidRDefault="00BE21FD"/>
  <w:p w:rsidR="00BE21FD" w:rsidRDefault="00BE21FD"/>
  <w:p w:rsidR="00BE21FD" w:rsidRDefault="00BE21FD"/>
  <w:p w:rsidR="00E578DA" w:rsidRDefault="00E578DA" w:rsidP="00E578DA">
    <w:pPr>
      <w:pStyle w:val="Titolo"/>
      <w:jc w:val="left"/>
      <w:rPr>
        <w:b/>
        <w:sz w:val="28"/>
      </w:rPr>
    </w:pPr>
  </w:p>
  <w:p w:rsidR="006A54F4" w:rsidRPr="006A54F4" w:rsidRDefault="006A54F4" w:rsidP="006A54F4">
    <w:pPr>
      <w:pStyle w:val="Titolo"/>
      <w:rPr>
        <w:b/>
        <w:sz w:val="28"/>
      </w:rPr>
    </w:pPr>
    <w:r w:rsidRPr="006A54F4">
      <w:rPr>
        <w:b/>
        <w:sz w:val="28"/>
      </w:rPr>
      <w:t xml:space="preserve">I S T I T U T O   S T A T A L E   D I   </w:t>
    </w:r>
    <w:proofErr w:type="spellStart"/>
    <w:r w:rsidRPr="006A54F4">
      <w:rPr>
        <w:b/>
        <w:sz w:val="28"/>
      </w:rPr>
      <w:t>I</w:t>
    </w:r>
    <w:proofErr w:type="spellEnd"/>
    <w:r w:rsidRPr="006A54F4">
      <w:rPr>
        <w:b/>
        <w:sz w:val="28"/>
      </w:rPr>
      <w:t xml:space="preserve"> S T R U Z I O N E   S U P E R I O R E </w:t>
    </w:r>
  </w:p>
  <w:p w:rsidR="006A54F4" w:rsidRPr="006A54F4" w:rsidRDefault="006A54F4" w:rsidP="006A54F4">
    <w:pPr>
      <w:pStyle w:val="Titolo"/>
      <w:rPr>
        <w:b/>
        <w:sz w:val="18"/>
        <w:szCs w:val="18"/>
      </w:rPr>
    </w:pPr>
    <w:r w:rsidRPr="006A54F4">
      <w:rPr>
        <w:b/>
        <w:sz w:val="18"/>
        <w:szCs w:val="18"/>
      </w:rPr>
      <w:t xml:space="preserve"> “Duca degli Abruzzi”</w:t>
    </w:r>
  </w:p>
  <w:p w:rsidR="006A54F4" w:rsidRPr="006A54F4" w:rsidRDefault="006A54F4" w:rsidP="006A54F4">
    <w:pPr>
      <w:pStyle w:val="Titolo"/>
      <w:rPr>
        <w:b/>
        <w:sz w:val="18"/>
        <w:szCs w:val="18"/>
      </w:rPr>
    </w:pPr>
    <w:r w:rsidRPr="006A54F4">
      <w:rPr>
        <w:b/>
        <w:sz w:val="18"/>
        <w:szCs w:val="18"/>
      </w:rPr>
      <w:t xml:space="preserve">Certificato di Conformità ISO 9001:2008 - </w:t>
    </w:r>
    <w:proofErr w:type="spellStart"/>
    <w:r w:rsidRPr="006A54F4">
      <w:rPr>
        <w:b/>
        <w:sz w:val="18"/>
        <w:szCs w:val="18"/>
      </w:rPr>
      <w:t>N°</w:t>
    </w:r>
    <w:proofErr w:type="spellEnd"/>
    <w:r w:rsidRPr="006A54F4">
      <w:rPr>
        <w:b/>
        <w:sz w:val="18"/>
        <w:szCs w:val="18"/>
      </w:rPr>
      <w:t xml:space="preserve"> IT238872</w:t>
    </w:r>
  </w:p>
  <w:p w:rsidR="00E578DA" w:rsidRPr="006A54F4" w:rsidRDefault="006A54F4" w:rsidP="006A54F4">
    <w:pPr>
      <w:pStyle w:val="Titolo"/>
      <w:rPr>
        <w:b/>
        <w:sz w:val="18"/>
        <w:szCs w:val="18"/>
      </w:rPr>
    </w:pPr>
    <w:r w:rsidRPr="006A54F4">
      <w:rPr>
        <w:b/>
        <w:sz w:val="18"/>
        <w:szCs w:val="18"/>
      </w:rPr>
      <w:t xml:space="preserve">Cod. </w:t>
    </w:r>
    <w:proofErr w:type="spellStart"/>
    <w:r w:rsidRPr="006A54F4">
      <w:rPr>
        <w:b/>
        <w:sz w:val="18"/>
        <w:szCs w:val="18"/>
      </w:rPr>
      <w:t>Mecc</w:t>
    </w:r>
    <w:proofErr w:type="spellEnd"/>
    <w:r w:rsidRPr="006A54F4">
      <w:rPr>
        <w:b/>
        <w:sz w:val="18"/>
        <w:szCs w:val="18"/>
      </w:rPr>
      <w:t xml:space="preserve">. CTIS007008 </w:t>
    </w:r>
    <w:r w:rsidR="00E578DA" w:rsidRPr="006A54F4">
      <w:rPr>
        <w:b/>
        <w:sz w:val="18"/>
        <w:szCs w:val="18"/>
      </w:rPr>
      <w:t xml:space="preserve">                               </w:t>
    </w:r>
  </w:p>
  <w:p w:rsidR="009B2EBD" w:rsidRPr="006A54F4" w:rsidRDefault="009B2EBD" w:rsidP="006A54F4">
    <w:pPr>
      <w:jc w:val="center"/>
      <w:rPr>
        <w:b/>
        <w:sz w:val="18"/>
        <w:szCs w:val="18"/>
      </w:rPr>
    </w:pPr>
    <w:r w:rsidRPr="006A54F4">
      <w:rPr>
        <w:b/>
        <w:sz w:val="18"/>
        <w:szCs w:val="18"/>
      </w:rPr>
      <w:t xml:space="preserve">Viale </w:t>
    </w:r>
    <w:proofErr w:type="spellStart"/>
    <w:r w:rsidRPr="006A54F4">
      <w:rPr>
        <w:b/>
        <w:sz w:val="18"/>
        <w:szCs w:val="18"/>
      </w:rPr>
      <w:t>Artale</w:t>
    </w:r>
    <w:proofErr w:type="spellEnd"/>
    <w:r w:rsidRPr="006A54F4">
      <w:rPr>
        <w:b/>
        <w:sz w:val="18"/>
        <w:szCs w:val="18"/>
      </w:rPr>
      <w:t xml:space="preserve"> </w:t>
    </w:r>
    <w:proofErr w:type="spellStart"/>
    <w:r w:rsidRPr="006A54F4">
      <w:rPr>
        <w:b/>
        <w:sz w:val="18"/>
        <w:szCs w:val="18"/>
      </w:rPr>
      <w:t>Alagona</w:t>
    </w:r>
    <w:proofErr w:type="spellEnd"/>
    <w:r w:rsidR="00ED21A3" w:rsidRPr="006A54F4">
      <w:rPr>
        <w:b/>
        <w:sz w:val="18"/>
        <w:szCs w:val="18"/>
      </w:rPr>
      <w:t xml:space="preserve">, </w:t>
    </w:r>
    <w:r w:rsidRPr="006A54F4">
      <w:rPr>
        <w:b/>
        <w:sz w:val="18"/>
        <w:szCs w:val="18"/>
      </w:rPr>
      <w:t>99</w:t>
    </w:r>
    <w:r w:rsidR="006A5F40">
      <w:rPr>
        <w:b/>
        <w:sz w:val="18"/>
        <w:szCs w:val="18"/>
      </w:rPr>
      <w:t xml:space="preserve"> – </w:t>
    </w:r>
    <w:r w:rsidRPr="006A54F4">
      <w:rPr>
        <w:b/>
        <w:sz w:val="18"/>
        <w:szCs w:val="18"/>
      </w:rPr>
      <w:t>Catania</w:t>
    </w:r>
    <w:r w:rsidR="006A5F40">
      <w:rPr>
        <w:b/>
        <w:sz w:val="18"/>
        <w:szCs w:val="18"/>
      </w:rPr>
      <w:t xml:space="preserve"> </w:t>
    </w:r>
    <w:r w:rsidRPr="006A54F4">
      <w:rPr>
        <w:b/>
        <w:sz w:val="18"/>
        <w:szCs w:val="18"/>
      </w:rPr>
      <w:t>-</w:t>
    </w:r>
    <w:r w:rsidR="006A5F40">
      <w:rPr>
        <w:b/>
        <w:sz w:val="18"/>
        <w:szCs w:val="18"/>
      </w:rPr>
      <w:t xml:space="preserve"> </w:t>
    </w:r>
    <w:r w:rsidR="00BE21FD" w:rsidRPr="006A54F4">
      <w:rPr>
        <w:b/>
        <w:sz w:val="18"/>
        <w:szCs w:val="18"/>
      </w:rPr>
      <w:t>T</w:t>
    </w:r>
    <w:r w:rsidR="006A5F40">
      <w:rPr>
        <w:b/>
        <w:sz w:val="18"/>
        <w:szCs w:val="18"/>
      </w:rPr>
      <w:t>el. 095.6136225</w:t>
    </w:r>
    <w:r w:rsidRPr="006A54F4">
      <w:rPr>
        <w:b/>
        <w:sz w:val="18"/>
        <w:szCs w:val="18"/>
      </w:rPr>
      <w:t xml:space="preserve"> - </w:t>
    </w:r>
    <w:r w:rsidR="00BE21FD" w:rsidRPr="006A54F4">
      <w:rPr>
        <w:b/>
        <w:sz w:val="18"/>
        <w:szCs w:val="18"/>
      </w:rPr>
      <w:t>F</w:t>
    </w:r>
    <w:r w:rsidRPr="006A54F4">
      <w:rPr>
        <w:b/>
        <w:sz w:val="18"/>
        <w:szCs w:val="18"/>
      </w:rPr>
      <w:t>ax  095</w:t>
    </w:r>
    <w:r w:rsidR="006A5F40">
      <w:rPr>
        <w:b/>
        <w:sz w:val="18"/>
        <w:szCs w:val="18"/>
      </w:rPr>
      <w:t>.6136224</w:t>
    </w:r>
    <w:r w:rsidRPr="006A54F4">
      <w:rPr>
        <w:b/>
        <w:sz w:val="18"/>
        <w:szCs w:val="18"/>
      </w:rPr>
      <w:t xml:space="preserve"> - Cod. fiscale  80009570872</w:t>
    </w:r>
  </w:p>
  <w:p w:rsidR="00AF5F90" w:rsidRPr="006A54F4" w:rsidRDefault="009B2EBD" w:rsidP="006A54F4">
    <w:pPr>
      <w:pStyle w:val="Intestazione"/>
      <w:jc w:val="center"/>
      <w:rPr>
        <w:b/>
        <w:sz w:val="18"/>
        <w:szCs w:val="18"/>
      </w:rPr>
    </w:pPr>
    <w:r w:rsidRPr="006A54F4">
      <w:rPr>
        <w:b/>
        <w:sz w:val="18"/>
        <w:szCs w:val="18"/>
      </w:rPr>
      <w:t>e-mail:</w:t>
    </w:r>
    <w:r w:rsidR="00554F44" w:rsidRPr="006A54F4">
      <w:rPr>
        <w:b/>
        <w:sz w:val="18"/>
        <w:szCs w:val="18"/>
      </w:rPr>
      <w:t xml:space="preserve"> </w:t>
    </w:r>
    <w:r w:rsidR="004D18BF" w:rsidRPr="006A54F4">
      <w:rPr>
        <w:b/>
        <w:sz w:val="18"/>
        <w:szCs w:val="18"/>
      </w:rPr>
      <w:t xml:space="preserve"> </w:t>
    </w:r>
    <w:hyperlink r:id="rId5" w:history="1">
      <w:r w:rsidR="006A54F4" w:rsidRPr="006A54F4">
        <w:rPr>
          <w:rStyle w:val="Collegamentoipertestuale"/>
          <w:b/>
          <w:color w:val="auto"/>
          <w:sz w:val="18"/>
          <w:szCs w:val="18"/>
          <w:u w:val="none"/>
        </w:rPr>
        <w:t>ctis007008@istruzione.it</w:t>
      </w:r>
    </w:hyperlink>
    <w:r w:rsidR="006A54F4" w:rsidRPr="006A54F4">
      <w:rPr>
        <w:b/>
        <w:sz w:val="18"/>
        <w:szCs w:val="18"/>
      </w:rPr>
      <w:t xml:space="preserve">  ; ctis007008@pec.istruzione.it; ds</w:t>
    </w:r>
    <w:r w:rsidR="004D18BF" w:rsidRPr="006A54F4">
      <w:rPr>
        <w:b/>
        <w:sz w:val="18"/>
        <w:szCs w:val="18"/>
      </w:rPr>
      <w:t>@politecnicodel</w:t>
    </w:r>
    <w:r w:rsidR="00165F24" w:rsidRPr="006A54F4">
      <w:rPr>
        <w:b/>
        <w:sz w:val="18"/>
        <w:szCs w:val="18"/>
      </w:rPr>
      <w:t>mare</w:t>
    </w:r>
    <w:r w:rsidR="006A5F40">
      <w:rPr>
        <w:b/>
        <w:sz w:val="18"/>
        <w:szCs w:val="18"/>
      </w:rPr>
      <w:t>.gov</w:t>
    </w:r>
    <w:r w:rsidR="004D18BF" w:rsidRPr="006A54F4">
      <w:rPr>
        <w:b/>
        <w:sz w:val="18"/>
        <w:szCs w:val="18"/>
      </w:rPr>
      <w:t>.it</w:t>
    </w:r>
    <w:r w:rsidR="00165F24" w:rsidRPr="006A54F4">
      <w:rPr>
        <w:b/>
        <w:sz w:val="18"/>
        <w:szCs w:val="18"/>
      </w:rPr>
      <w:t xml:space="preserve"> ; </w:t>
    </w:r>
    <w:r w:rsidR="006A5F40" w:rsidRPr="006A5F40">
      <w:rPr>
        <w:b/>
        <w:sz w:val="18"/>
        <w:szCs w:val="18"/>
      </w:rPr>
      <w:t>dsga@politecnicodelmare.gov.it;politecnicodelmare@pec.it</w:t>
    </w:r>
  </w:p>
  <w:p w:rsidR="006A54F4" w:rsidRPr="008058FE" w:rsidRDefault="006A54F4" w:rsidP="006A54F4">
    <w:pPr>
      <w:pStyle w:val="Intestazione"/>
      <w:jc w:val="center"/>
      <w:rPr>
        <w:b/>
        <w:sz w:val="18"/>
        <w:szCs w:val="18"/>
        <w:lang w:val="en-US"/>
      </w:rPr>
    </w:pPr>
    <w:proofErr w:type="spellStart"/>
    <w:r w:rsidRPr="008058FE">
      <w:rPr>
        <w:b/>
        <w:sz w:val="18"/>
        <w:szCs w:val="18"/>
        <w:lang w:val="en-US"/>
      </w:rPr>
      <w:t>Sito</w:t>
    </w:r>
    <w:proofErr w:type="spellEnd"/>
    <w:r w:rsidRPr="008058FE">
      <w:rPr>
        <w:b/>
        <w:sz w:val="18"/>
        <w:szCs w:val="18"/>
        <w:lang w:val="en-US"/>
      </w:rPr>
      <w:t xml:space="preserve"> web: www.politecnicodelmare.</w:t>
    </w:r>
    <w:r w:rsidR="006A5F40" w:rsidRPr="008058FE">
      <w:rPr>
        <w:b/>
        <w:sz w:val="18"/>
        <w:szCs w:val="18"/>
        <w:lang w:val="en-US"/>
      </w:rPr>
      <w:t>gov.</w:t>
    </w:r>
    <w:r w:rsidRPr="008058FE">
      <w:rPr>
        <w:b/>
        <w:sz w:val="18"/>
        <w:szCs w:val="18"/>
        <w:lang w:val="en-US"/>
      </w:rPr>
      <w:t>it</w:t>
    </w:r>
  </w:p>
  <w:p w:rsidR="00BE21FD" w:rsidRPr="008058FE" w:rsidRDefault="009B2EBD" w:rsidP="006A54F4">
    <w:pPr>
      <w:pStyle w:val="Intestazione"/>
      <w:jc w:val="center"/>
      <w:rPr>
        <w:sz w:val="18"/>
        <w:szCs w:val="18"/>
        <w:lang w:val="en-US"/>
      </w:rPr>
    </w:pPr>
    <w:r w:rsidRPr="008058FE">
      <w:rPr>
        <w:sz w:val="18"/>
        <w:szCs w:val="18"/>
        <w:lang w:val="en-US"/>
      </w:rPr>
      <w:t>------------o------------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F4" w:rsidRDefault="006A54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8640F90"/>
    <w:multiLevelType w:val="hybridMultilevel"/>
    <w:tmpl w:val="D95E8FC6"/>
    <w:lvl w:ilvl="0" w:tplc="774059A0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880A61"/>
    <w:multiLevelType w:val="hybridMultilevel"/>
    <w:tmpl w:val="1AF812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469E2"/>
    <w:multiLevelType w:val="hybridMultilevel"/>
    <w:tmpl w:val="801659F6"/>
    <w:lvl w:ilvl="0" w:tplc="A306999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81482"/>
    <w:multiLevelType w:val="hybridMultilevel"/>
    <w:tmpl w:val="0E7298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331871"/>
    <w:multiLevelType w:val="hybridMultilevel"/>
    <w:tmpl w:val="9D9AB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885"/>
    <w:multiLevelType w:val="hybridMultilevel"/>
    <w:tmpl w:val="1102B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A4BB9"/>
    <w:multiLevelType w:val="hybridMultilevel"/>
    <w:tmpl w:val="6E1210E6"/>
    <w:lvl w:ilvl="0" w:tplc="A3069996">
      <w:start w:val="1"/>
      <w:numFmt w:val="bullet"/>
      <w:lvlText w:val=""/>
      <w:lvlJc w:val="left"/>
      <w:pPr>
        <w:tabs>
          <w:tab w:val="num" w:pos="5670"/>
        </w:tabs>
        <w:ind w:left="5670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3"/>
        </w:tabs>
        <w:ind w:left="8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3"/>
        </w:tabs>
        <w:ind w:left="8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3"/>
        </w:tabs>
        <w:ind w:left="9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3"/>
        </w:tabs>
        <w:ind w:left="10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3"/>
        </w:tabs>
        <w:ind w:left="11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3"/>
        </w:tabs>
        <w:ind w:left="11793" w:hanging="360"/>
      </w:pPr>
      <w:rPr>
        <w:rFonts w:ascii="Wingdings" w:hAnsi="Wingdings" w:hint="default"/>
      </w:rPr>
    </w:lvl>
  </w:abstractNum>
  <w:abstractNum w:abstractNumId="13">
    <w:nsid w:val="69D2704F"/>
    <w:multiLevelType w:val="hybridMultilevel"/>
    <w:tmpl w:val="873E00A2"/>
    <w:lvl w:ilvl="0" w:tplc="A3069996">
      <w:start w:val="1"/>
      <w:numFmt w:val="bullet"/>
      <w:lvlText w:val=""/>
      <w:lvlJc w:val="left"/>
      <w:pPr>
        <w:tabs>
          <w:tab w:val="num" w:pos="5832"/>
        </w:tabs>
        <w:ind w:left="5832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75"/>
        </w:tabs>
        <w:ind w:left="9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35"/>
        </w:tabs>
        <w:ind w:left="11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55"/>
        </w:tabs>
        <w:ind w:left="11955" w:hanging="360"/>
      </w:pPr>
      <w:rPr>
        <w:rFonts w:ascii="Wingdings" w:hAnsi="Wingdings" w:hint="default"/>
      </w:rPr>
    </w:lvl>
  </w:abstractNum>
  <w:abstractNum w:abstractNumId="14">
    <w:nsid w:val="70E84992"/>
    <w:multiLevelType w:val="hybridMultilevel"/>
    <w:tmpl w:val="4CC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82D2E"/>
    <w:multiLevelType w:val="hybridMultilevel"/>
    <w:tmpl w:val="B03ED9DE"/>
    <w:lvl w:ilvl="0" w:tplc="AC3AB8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6F2009"/>
    <w:multiLevelType w:val="hybridMultilevel"/>
    <w:tmpl w:val="605E7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6"/>
  </w:num>
  <w:num w:numId="8">
    <w:abstractNumId w:val="15"/>
  </w:num>
  <w:num w:numId="9">
    <w:abstractNumId w:val="10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680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4F44"/>
    <w:rsid w:val="00006222"/>
    <w:rsid w:val="00007B76"/>
    <w:rsid w:val="00012FEC"/>
    <w:rsid w:val="00032DC1"/>
    <w:rsid w:val="00040E8A"/>
    <w:rsid w:val="00041865"/>
    <w:rsid w:val="00055314"/>
    <w:rsid w:val="000624DC"/>
    <w:rsid w:val="00063585"/>
    <w:rsid w:val="000918B1"/>
    <w:rsid w:val="000B43CF"/>
    <w:rsid w:val="000B6207"/>
    <w:rsid w:val="000B750B"/>
    <w:rsid w:val="000D2E56"/>
    <w:rsid w:val="000E1B80"/>
    <w:rsid w:val="001001EA"/>
    <w:rsid w:val="00101365"/>
    <w:rsid w:val="001121EB"/>
    <w:rsid w:val="001177DE"/>
    <w:rsid w:val="00160C55"/>
    <w:rsid w:val="0016325F"/>
    <w:rsid w:val="00163E5F"/>
    <w:rsid w:val="00165F24"/>
    <w:rsid w:val="001907CA"/>
    <w:rsid w:val="0019784D"/>
    <w:rsid w:val="001A274C"/>
    <w:rsid w:val="001A2B07"/>
    <w:rsid w:val="001A5452"/>
    <w:rsid w:val="001C3DF3"/>
    <w:rsid w:val="001C75DC"/>
    <w:rsid w:val="001D4310"/>
    <w:rsid w:val="001F4795"/>
    <w:rsid w:val="002209F7"/>
    <w:rsid w:val="00236037"/>
    <w:rsid w:val="00247D96"/>
    <w:rsid w:val="0026436C"/>
    <w:rsid w:val="002647E3"/>
    <w:rsid w:val="00276F96"/>
    <w:rsid w:val="002862E5"/>
    <w:rsid w:val="002B1B4B"/>
    <w:rsid w:val="002B38E7"/>
    <w:rsid w:val="002B46FB"/>
    <w:rsid w:val="002B6E3B"/>
    <w:rsid w:val="002D5992"/>
    <w:rsid w:val="002D7F7E"/>
    <w:rsid w:val="002F0C11"/>
    <w:rsid w:val="003051E4"/>
    <w:rsid w:val="00306866"/>
    <w:rsid w:val="0031319F"/>
    <w:rsid w:val="00317964"/>
    <w:rsid w:val="00340CAE"/>
    <w:rsid w:val="00342376"/>
    <w:rsid w:val="00350D4E"/>
    <w:rsid w:val="00353424"/>
    <w:rsid w:val="003551BD"/>
    <w:rsid w:val="00366260"/>
    <w:rsid w:val="00376C6D"/>
    <w:rsid w:val="0038247E"/>
    <w:rsid w:val="00382F28"/>
    <w:rsid w:val="003840B9"/>
    <w:rsid w:val="003B3361"/>
    <w:rsid w:val="003B6888"/>
    <w:rsid w:val="003C07DB"/>
    <w:rsid w:val="003D2FD7"/>
    <w:rsid w:val="003E5430"/>
    <w:rsid w:val="004161A9"/>
    <w:rsid w:val="00422EA1"/>
    <w:rsid w:val="00425711"/>
    <w:rsid w:val="00450177"/>
    <w:rsid w:val="004567F8"/>
    <w:rsid w:val="00460AF6"/>
    <w:rsid w:val="00467264"/>
    <w:rsid w:val="00474DD6"/>
    <w:rsid w:val="00490EAF"/>
    <w:rsid w:val="004950FC"/>
    <w:rsid w:val="00496994"/>
    <w:rsid w:val="004A616F"/>
    <w:rsid w:val="004A7B58"/>
    <w:rsid w:val="004B58D0"/>
    <w:rsid w:val="004C0696"/>
    <w:rsid w:val="004C1FAF"/>
    <w:rsid w:val="004D18BF"/>
    <w:rsid w:val="004E4722"/>
    <w:rsid w:val="004F0A45"/>
    <w:rsid w:val="005056C0"/>
    <w:rsid w:val="00511F80"/>
    <w:rsid w:val="005433AA"/>
    <w:rsid w:val="00554F44"/>
    <w:rsid w:val="00556374"/>
    <w:rsid w:val="00561302"/>
    <w:rsid w:val="0057601A"/>
    <w:rsid w:val="0057637E"/>
    <w:rsid w:val="00577E54"/>
    <w:rsid w:val="00591150"/>
    <w:rsid w:val="00591ADF"/>
    <w:rsid w:val="005A63C5"/>
    <w:rsid w:val="005B2B20"/>
    <w:rsid w:val="005B3930"/>
    <w:rsid w:val="005B6EA2"/>
    <w:rsid w:val="005C0ABD"/>
    <w:rsid w:val="005C0BD1"/>
    <w:rsid w:val="005C2BB8"/>
    <w:rsid w:val="005E5D43"/>
    <w:rsid w:val="005F474D"/>
    <w:rsid w:val="005F5DE2"/>
    <w:rsid w:val="00630925"/>
    <w:rsid w:val="0063588B"/>
    <w:rsid w:val="00641622"/>
    <w:rsid w:val="006448C7"/>
    <w:rsid w:val="006634D3"/>
    <w:rsid w:val="006847D4"/>
    <w:rsid w:val="006A54F4"/>
    <w:rsid w:val="006A5F40"/>
    <w:rsid w:val="006D77C6"/>
    <w:rsid w:val="006E0655"/>
    <w:rsid w:val="00715562"/>
    <w:rsid w:val="00720C31"/>
    <w:rsid w:val="00723B56"/>
    <w:rsid w:val="00734973"/>
    <w:rsid w:val="0074064A"/>
    <w:rsid w:val="007457C0"/>
    <w:rsid w:val="00747879"/>
    <w:rsid w:val="00752DB3"/>
    <w:rsid w:val="0075674C"/>
    <w:rsid w:val="00760BF3"/>
    <w:rsid w:val="00771B15"/>
    <w:rsid w:val="00776E0F"/>
    <w:rsid w:val="0078083C"/>
    <w:rsid w:val="00782BD3"/>
    <w:rsid w:val="00797B3F"/>
    <w:rsid w:val="007A166A"/>
    <w:rsid w:val="007C18D2"/>
    <w:rsid w:val="007D65FB"/>
    <w:rsid w:val="007E7801"/>
    <w:rsid w:val="007F40C2"/>
    <w:rsid w:val="007F66C7"/>
    <w:rsid w:val="00802D2F"/>
    <w:rsid w:val="008058FE"/>
    <w:rsid w:val="00821A9E"/>
    <w:rsid w:val="00843707"/>
    <w:rsid w:val="008763CD"/>
    <w:rsid w:val="00881971"/>
    <w:rsid w:val="008924F6"/>
    <w:rsid w:val="00895D67"/>
    <w:rsid w:val="008B6591"/>
    <w:rsid w:val="008C7050"/>
    <w:rsid w:val="008E583D"/>
    <w:rsid w:val="008F0CC4"/>
    <w:rsid w:val="00900964"/>
    <w:rsid w:val="009046C0"/>
    <w:rsid w:val="00911E6C"/>
    <w:rsid w:val="009137C4"/>
    <w:rsid w:val="00925E0C"/>
    <w:rsid w:val="00943CD6"/>
    <w:rsid w:val="00953F14"/>
    <w:rsid w:val="00962CA4"/>
    <w:rsid w:val="009659E0"/>
    <w:rsid w:val="00983817"/>
    <w:rsid w:val="0098560D"/>
    <w:rsid w:val="00994799"/>
    <w:rsid w:val="009966A5"/>
    <w:rsid w:val="009A6A84"/>
    <w:rsid w:val="009A6B4F"/>
    <w:rsid w:val="009A7F84"/>
    <w:rsid w:val="009B2EBD"/>
    <w:rsid w:val="009C24C1"/>
    <w:rsid w:val="009E631A"/>
    <w:rsid w:val="00A239B1"/>
    <w:rsid w:val="00A44A8F"/>
    <w:rsid w:val="00A5008B"/>
    <w:rsid w:val="00A5023D"/>
    <w:rsid w:val="00A537E8"/>
    <w:rsid w:val="00A5557A"/>
    <w:rsid w:val="00A807EC"/>
    <w:rsid w:val="00A84E43"/>
    <w:rsid w:val="00A9373C"/>
    <w:rsid w:val="00A94C04"/>
    <w:rsid w:val="00AB6774"/>
    <w:rsid w:val="00AB77A4"/>
    <w:rsid w:val="00AC4210"/>
    <w:rsid w:val="00AD572F"/>
    <w:rsid w:val="00AE29F2"/>
    <w:rsid w:val="00AE556A"/>
    <w:rsid w:val="00AF5F90"/>
    <w:rsid w:val="00B03212"/>
    <w:rsid w:val="00B06E0F"/>
    <w:rsid w:val="00B31AA8"/>
    <w:rsid w:val="00B350B4"/>
    <w:rsid w:val="00B435BF"/>
    <w:rsid w:val="00B674F7"/>
    <w:rsid w:val="00B87473"/>
    <w:rsid w:val="00BB63BB"/>
    <w:rsid w:val="00BB63D5"/>
    <w:rsid w:val="00BC3B1A"/>
    <w:rsid w:val="00BD3D60"/>
    <w:rsid w:val="00BE197A"/>
    <w:rsid w:val="00BE21FD"/>
    <w:rsid w:val="00BF4919"/>
    <w:rsid w:val="00C10F3B"/>
    <w:rsid w:val="00C21963"/>
    <w:rsid w:val="00C22C26"/>
    <w:rsid w:val="00C23D74"/>
    <w:rsid w:val="00C374E1"/>
    <w:rsid w:val="00C543EF"/>
    <w:rsid w:val="00C54F73"/>
    <w:rsid w:val="00C81455"/>
    <w:rsid w:val="00C82E40"/>
    <w:rsid w:val="00CB203B"/>
    <w:rsid w:val="00CB5D1A"/>
    <w:rsid w:val="00CC58BB"/>
    <w:rsid w:val="00CF3FEE"/>
    <w:rsid w:val="00D03C5A"/>
    <w:rsid w:val="00D03FA0"/>
    <w:rsid w:val="00D153E1"/>
    <w:rsid w:val="00D252AC"/>
    <w:rsid w:val="00D317FA"/>
    <w:rsid w:val="00D32A53"/>
    <w:rsid w:val="00D54070"/>
    <w:rsid w:val="00D65D37"/>
    <w:rsid w:val="00D7140D"/>
    <w:rsid w:val="00D71D44"/>
    <w:rsid w:val="00D72B63"/>
    <w:rsid w:val="00D74170"/>
    <w:rsid w:val="00D7787F"/>
    <w:rsid w:val="00D809B6"/>
    <w:rsid w:val="00D81E81"/>
    <w:rsid w:val="00D85394"/>
    <w:rsid w:val="00D95CE9"/>
    <w:rsid w:val="00DA23D9"/>
    <w:rsid w:val="00DA5CF2"/>
    <w:rsid w:val="00DC2779"/>
    <w:rsid w:val="00DC5403"/>
    <w:rsid w:val="00DD1AE6"/>
    <w:rsid w:val="00DF1936"/>
    <w:rsid w:val="00E15E2A"/>
    <w:rsid w:val="00E2193D"/>
    <w:rsid w:val="00E24F0B"/>
    <w:rsid w:val="00E464ED"/>
    <w:rsid w:val="00E53B6B"/>
    <w:rsid w:val="00E578DA"/>
    <w:rsid w:val="00E67A5A"/>
    <w:rsid w:val="00E75204"/>
    <w:rsid w:val="00E807A6"/>
    <w:rsid w:val="00E81D33"/>
    <w:rsid w:val="00E900F8"/>
    <w:rsid w:val="00EB4F63"/>
    <w:rsid w:val="00EC0922"/>
    <w:rsid w:val="00ED21A3"/>
    <w:rsid w:val="00ED265C"/>
    <w:rsid w:val="00ED6D34"/>
    <w:rsid w:val="00EE5F29"/>
    <w:rsid w:val="00EF044D"/>
    <w:rsid w:val="00EF3EC6"/>
    <w:rsid w:val="00F05370"/>
    <w:rsid w:val="00F317C6"/>
    <w:rsid w:val="00F43E2E"/>
    <w:rsid w:val="00F53776"/>
    <w:rsid w:val="00F679B1"/>
    <w:rsid w:val="00F734DD"/>
    <w:rsid w:val="00FA211B"/>
    <w:rsid w:val="00FA58CB"/>
    <w:rsid w:val="00FB3FDE"/>
    <w:rsid w:val="00FC626A"/>
    <w:rsid w:val="00FD28D6"/>
    <w:rsid w:val="00FD5124"/>
    <w:rsid w:val="00FE46BE"/>
    <w:rsid w:val="00FF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83D"/>
    <w:rPr>
      <w:lang w:bidi="he-IL"/>
    </w:rPr>
  </w:style>
  <w:style w:type="paragraph" w:styleId="Titolo1">
    <w:name w:val="heading 1"/>
    <w:basedOn w:val="Normale"/>
    <w:next w:val="Normale"/>
    <w:qFormat/>
    <w:rsid w:val="000062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E58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B6888"/>
    <w:pPr>
      <w:keepNext/>
      <w:jc w:val="both"/>
      <w:outlineLvl w:val="2"/>
    </w:pPr>
    <w:rPr>
      <w:rFonts w:ascii="Batang" w:hAnsi="Batang"/>
      <w:b/>
      <w:b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62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622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06222"/>
    <w:pPr>
      <w:jc w:val="center"/>
    </w:pPr>
  </w:style>
  <w:style w:type="character" w:styleId="Collegamentoipertestuale">
    <w:name w:val="Hyperlink"/>
    <w:rsid w:val="00006222"/>
    <w:rPr>
      <w:color w:val="0000FF"/>
      <w:u w:val="single"/>
    </w:rPr>
  </w:style>
  <w:style w:type="character" w:styleId="Enfasicorsivo">
    <w:name w:val="Emphasis"/>
    <w:qFormat/>
    <w:rsid w:val="00006222"/>
    <w:rPr>
      <w:i/>
      <w:iCs/>
    </w:rPr>
  </w:style>
  <w:style w:type="paragraph" w:styleId="Testofumetto">
    <w:name w:val="Balloon Text"/>
    <w:basedOn w:val="Normale"/>
    <w:semiHidden/>
    <w:rsid w:val="00C543EF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3B6888"/>
    <w:pPr>
      <w:keepNext/>
      <w:spacing w:after="120"/>
      <w:jc w:val="both"/>
    </w:pPr>
    <w:rPr>
      <w:rFonts w:ascii="Times" w:hAnsi="Times"/>
      <w:b/>
      <w:lang w:bidi="ar-SA"/>
    </w:rPr>
  </w:style>
  <w:style w:type="table" w:styleId="Grigliatabella">
    <w:name w:val="Table Grid"/>
    <w:basedOn w:val="Tabellanormale"/>
    <w:rsid w:val="008E5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007008@pec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CTIS007008@ISTRUZIONE.IT" TargetMode="External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Nuova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EA21-3786-4859-B24E-BD163959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2</TotalTime>
  <Pages>1</Pages>
  <Words>220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</vt:lpstr>
    </vt:vector>
  </TitlesOfParts>
  <Company>TOSHIBA</Company>
  <LinksUpToDate>false</LinksUpToDate>
  <CharactersWithSpaces>2073</CharactersWithSpaces>
  <SharedDoc>false</SharedDoc>
  <HLinks>
    <vt:vector size="6" baseType="variant"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mailto:CTIS007008@ISTRUZIONE.IT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</dc:title>
  <dc:creator>I.T.N "Duca degli Abruzzi"</dc:creator>
  <cp:lastModifiedBy>Utente Windows</cp:lastModifiedBy>
  <cp:revision>2</cp:revision>
  <cp:lastPrinted>2019-04-12T08:15:00Z</cp:lastPrinted>
  <dcterms:created xsi:type="dcterms:W3CDTF">2020-10-31T09:43:00Z</dcterms:created>
  <dcterms:modified xsi:type="dcterms:W3CDTF">2020-10-31T09:43:00Z</dcterms:modified>
</cp:coreProperties>
</file>